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A6" w:rsidRPr="00671F2D" w:rsidRDefault="00014B49" w:rsidP="004E5E9F">
      <w:pPr>
        <w:spacing w:after="0" w:line="320" w:lineRule="exact"/>
        <w:ind w:firstLine="708"/>
        <w:jc w:val="center"/>
        <w:rPr>
          <w:b/>
          <w:spacing w:val="40"/>
          <w:sz w:val="36"/>
        </w:rPr>
      </w:pPr>
      <w:r>
        <w:rPr>
          <w:b/>
          <w:noProof/>
          <w:spacing w:val="40"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-51435</wp:posOffset>
                </wp:positionV>
                <wp:extent cx="1030605" cy="1133475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5F1" w:rsidRDefault="009C25F1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794708" cy="856445"/>
                                  <wp:effectExtent l="19050" t="0" r="5392" b="0"/>
                                  <wp:docPr id="1" name="Obraz 1" descr="C:\Users\Dell\Desktop\13891869_386609911462842_7495889445046673977_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ll\Desktop\13891869_386609911462842_7495889445046673977_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289" cy="858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9pt;margin-top:-4.05pt;width:81.1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KP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" filled="f" stroked="f">
                <v:textbox>
                  <w:txbxContent>
                    <w:p w:rsidR="009C25F1" w:rsidRDefault="009C25F1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794708" cy="856445"/>
                            <wp:effectExtent l="19050" t="0" r="5392" b="0"/>
                            <wp:docPr id="1" name="Obraz 1" descr="C:\Users\Dell\Desktop\13891869_386609911462842_7495889445046673977_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13891869_386609911462842_7495889445046673977_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289" cy="858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4D74">
        <w:rPr>
          <w:b/>
          <w:spacing w:val="40"/>
          <w:sz w:val="36"/>
        </w:rPr>
        <w:t xml:space="preserve">URZĄD  GMINY  </w:t>
      </w:r>
      <w:r w:rsidR="00777973">
        <w:rPr>
          <w:b/>
          <w:spacing w:val="40"/>
          <w:sz w:val="36"/>
        </w:rPr>
        <w:t>CHROSTKOWO</w:t>
      </w:r>
    </w:p>
    <w:p w:rsidR="004F2AA6" w:rsidRPr="00156BA3" w:rsidRDefault="004F2AA6" w:rsidP="004E5E9F">
      <w:pPr>
        <w:spacing w:after="0" w:line="320" w:lineRule="exact"/>
        <w:ind w:firstLine="708"/>
        <w:jc w:val="center"/>
        <w:rPr>
          <w:b/>
          <w:sz w:val="24"/>
        </w:rPr>
      </w:pPr>
      <w:r w:rsidRPr="00156BA3">
        <w:rPr>
          <w:b/>
          <w:sz w:val="24"/>
        </w:rPr>
        <w:t>Chrostkowo 99,  87-602 CHROSTKOWO</w:t>
      </w:r>
    </w:p>
    <w:p w:rsidR="009C25F1" w:rsidRPr="00B14D74" w:rsidRDefault="004F2AA6" w:rsidP="004E5E9F">
      <w:pPr>
        <w:spacing w:after="0" w:line="240" w:lineRule="auto"/>
        <w:ind w:firstLine="708"/>
        <w:jc w:val="center"/>
        <w:rPr>
          <w:b/>
        </w:rPr>
      </w:pPr>
      <w:r w:rsidRPr="00B14D74">
        <w:rPr>
          <w:b/>
        </w:rPr>
        <w:t>tel./fax: 54</w:t>
      </w:r>
      <w:r w:rsidR="00B14D74">
        <w:rPr>
          <w:b/>
        </w:rPr>
        <w:t> 306 75 30; 306 75 31</w:t>
      </w:r>
      <w:r w:rsidRPr="00B14D74">
        <w:rPr>
          <w:b/>
        </w:rPr>
        <w:t xml:space="preserve">;   </w:t>
      </w:r>
    </w:p>
    <w:p w:rsidR="004F2AA6" w:rsidRPr="00B14D74" w:rsidRDefault="004F2AA6" w:rsidP="004E5E9F">
      <w:pPr>
        <w:spacing w:after="0" w:line="240" w:lineRule="auto"/>
        <w:ind w:firstLine="708"/>
        <w:jc w:val="center"/>
        <w:rPr>
          <w:b/>
        </w:rPr>
      </w:pPr>
      <w:r w:rsidRPr="00B14D74">
        <w:rPr>
          <w:b/>
        </w:rPr>
        <w:t xml:space="preserve">e-mail: </w:t>
      </w:r>
      <w:hyperlink r:id="rId10" w:history="1">
        <w:r w:rsidRPr="00B14D74">
          <w:rPr>
            <w:rStyle w:val="Hipercze"/>
            <w:b/>
            <w:color w:val="auto"/>
            <w:u w:val="none"/>
          </w:rPr>
          <w:t>gmina@chrostkowo.pl</w:t>
        </w:r>
      </w:hyperlink>
      <w:r w:rsidRPr="00B14D74">
        <w:rPr>
          <w:b/>
        </w:rPr>
        <w:t>;   www.chrostkowo.pl</w:t>
      </w:r>
    </w:p>
    <w:p w:rsidR="004F2AA6" w:rsidRPr="00B14D74" w:rsidRDefault="00014B49" w:rsidP="00197475">
      <w:pPr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7AB5" wp14:editId="2FC67D59">
                <wp:simplePos x="0" y="0"/>
                <wp:positionH relativeFrom="column">
                  <wp:posOffset>-642620</wp:posOffset>
                </wp:positionH>
                <wp:positionV relativeFrom="paragraph">
                  <wp:posOffset>179705</wp:posOffset>
                </wp:positionV>
                <wp:extent cx="7051040" cy="0"/>
                <wp:effectExtent l="0" t="19050" r="35560" b="19050"/>
                <wp:wrapNone/>
                <wp:docPr id="2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5104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6pt,14.15pt" to="504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" strokecolor="black [3213]" strokeweight="3.5pt">
                <v:stroke linestyle="thickThin"/>
                <o:lock v:ext="edit" shapetype="f"/>
              </v:line>
            </w:pict>
          </mc:Fallback>
        </mc:AlternateContent>
      </w:r>
    </w:p>
    <w:p w:rsidR="000B6EF3" w:rsidRPr="00A10E5B" w:rsidRDefault="00A10E5B" w:rsidP="00A10E5B">
      <w:pPr>
        <w:jc w:val="right"/>
        <w:rPr>
          <w:rFonts w:ascii="Times New Roman" w:hAnsi="Times New Roman" w:cs="Times New Roman"/>
          <w:sz w:val="24"/>
          <w:szCs w:val="24"/>
        </w:rPr>
      </w:pPr>
      <w:r w:rsidRPr="00A10E5B">
        <w:rPr>
          <w:rFonts w:ascii="Times New Roman" w:hAnsi="Times New Roman" w:cs="Times New Roman"/>
          <w:sz w:val="24"/>
          <w:szCs w:val="24"/>
        </w:rPr>
        <w:t>Chrostkowo, 13.06.2024 r.</w:t>
      </w:r>
    </w:p>
    <w:p w:rsidR="00A10E5B" w:rsidRPr="00A10E5B" w:rsidRDefault="00A10E5B" w:rsidP="00A10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E5B" w:rsidRPr="00A10E5B" w:rsidRDefault="00A10E5B" w:rsidP="00A10E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E5B">
        <w:rPr>
          <w:rFonts w:ascii="Times New Roman" w:hAnsi="Times New Roman" w:cs="Times New Roman"/>
          <w:b/>
          <w:sz w:val="24"/>
          <w:szCs w:val="24"/>
        </w:rPr>
        <w:t>Koszty zimowego utrzymania dróg</w:t>
      </w:r>
    </w:p>
    <w:p w:rsidR="00A10E5B" w:rsidRDefault="00A10E5B" w:rsidP="00A10E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E5B">
        <w:rPr>
          <w:rFonts w:ascii="Times New Roman" w:hAnsi="Times New Roman" w:cs="Times New Roman"/>
          <w:sz w:val="24"/>
          <w:szCs w:val="24"/>
        </w:rPr>
        <w:t>Przełom roku 202</w:t>
      </w:r>
      <w:r>
        <w:rPr>
          <w:rFonts w:ascii="Times New Roman" w:hAnsi="Times New Roman" w:cs="Times New Roman"/>
          <w:sz w:val="24"/>
          <w:szCs w:val="24"/>
        </w:rPr>
        <w:t>3 - 2024</w:t>
      </w:r>
      <w:r w:rsidRPr="00A10E5B">
        <w:rPr>
          <w:rFonts w:ascii="Times New Roman" w:hAnsi="Times New Roman" w:cs="Times New Roman"/>
          <w:sz w:val="24"/>
          <w:szCs w:val="24"/>
        </w:rPr>
        <w:t xml:space="preserve"> nie był uciążliwy pod względem zimowego utrzymania dróg. Prace opierały się o</w:t>
      </w:r>
      <w:r w:rsidR="00121033">
        <w:rPr>
          <w:rFonts w:ascii="Times New Roman" w:hAnsi="Times New Roman" w:cs="Times New Roman"/>
          <w:sz w:val="24"/>
          <w:szCs w:val="24"/>
        </w:rPr>
        <w:t xml:space="preserve"> odśnieżanie pługami oraz</w:t>
      </w:r>
      <w:r w:rsidRPr="00A10E5B">
        <w:rPr>
          <w:rFonts w:ascii="Times New Roman" w:hAnsi="Times New Roman" w:cs="Times New Roman"/>
          <w:sz w:val="24"/>
          <w:szCs w:val="24"/>
        </w:rPr>
        <w:t xml:space="preserve"> ich posypywanie piaskiem. </w:t>
      </w:r>
      <w:r w:rsidR="00121033">
        <w:rPr>
          <w:rFonts w:ascii="Times New Roman" w:hAnsi="Times New Roman" w:cs="Times New Roman"/>
          <w:sz w:val="24"/>
          <w:szCs w:val="24"/>
        </w:rPr>
        <w:t>Prace z tym związane rozpoczęły się z początkiem roku 2024. C</w:t>
      </w:r>
      <w:r w:rsidRPr="00A10E5B">
        <w:rPr>
          <w:rFonts w:ascii="Times New Roman" w:hAnsi="Times New Roman" w:cs="Times New Roman"/>
          <w:sz w:val="24"/>
          <w:szCs w:val="24"/>
        </w:rPr>
        <w:t xml:space="preserve">iągnik </w:t>
      </w:r>
      <w:r w:rsidR="00121033">
        <w:rPr>
          <w:rFonts w:ascii="Times New Roman" w:hAnsi="Times New Roman" w:cs="Times New Roman"/>
          <w:sz w:val="24"/>
          <w:szCs w:val="24"/>
        </w:rPr>
        <w:t>przepracował na posypywaniu 8</w:t>
      </w:r>
      <w:r w:rsidRPr="00A1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033">
        <w:rPr>
          <w:rFonts w:ascii="Times New Roman" w:hAnsi="Times New Roman" w:cs="Times New Roman"/>
          <w:sz w:val="24"/>
          <w:szCs w:val="24"/>
        </w:rPr>
        <w:t>mtg</w:t>
      </w:r>
      <w:proofErr w:type="spellEnd"/>
      <w:r w:rsidRPr="00A10E5B">
        <w:rPr>
          <w:rFonts w:ascii="Times New Roman" w:hAnsi="Times New Roman" w:cs="Times New Roman"/>
          <w:sz w:val="24"/>
          <w:szCs w:val="24"/>
        </w:rPr>
        <w:t xml:space="preserve">,  zaś w odśnieżaniu </w:t>
      </w:r>
      <w:r w:rsidR="00121033">
        <w:rPr>
          <w:rFonts w:ascii="Times New Roman" w:hAnsi="Times New Roman" w:cs="Times New Roman"/>
          <w:sz w:val="24"/>
          <w:szCs w:val="24"/>
        </w:rPr>
        <w:t>15</w:t>
      </w:r>
      <w:r w:rsidRPr="00A1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5B">
        <w:rPr>
          <w:rFonts w:ascii="Times New Roman" w:hAnsi="Times New Roman" w:cs="Times New Roman"/>
          <w:sz w:val="24"/>
          <w:szCs w:val="24"/>
        </w:rPr>
        <w:t>mtg</w:t>
      </w:r>
      <w:proofErr w:type="spellEnd"/>
      <w:r w:rsidRPr="00A10E5B">
        <w:rPr>
          <w:rFonts w:ascii="Times New Roman" w:hAnsi="Times New Roman" w:cs="Times New Roman"/>
          <w:sz w:val="24"/>
          <w:szCs w:val="24"/>
        </w:rPr>
        <w:t xml:space="preserve">. Koparko-ładowarka zaś na posypywaniu dróg przepracowała </w:t>
      </w:r>
      <w:r w:rsidR="00121033">
        <w:rPr>
          <w:rFonts w:ascii="Times New Roman" w:hAnsi="Times New Roman" w:cs="Times New Roman"/>
          <w:sz w:val="24"/>
          <w:szCs w:val="24"/>
        </w:rPr>
        <w:t>16</w:t>
      </w:r>
      <w:r w:rsidRPr="00A10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5B">
        <w:rPr>
          <w:rFonts w:ascii="Times New Roman" w:hAnsi="Times New Roman" w:cs="Times New Roman"/>
          <w:sz w:val="24"/>
          <w:szCs w:val="24"/>
        </w:rPr>
        <w:t>mtg</w:t>
      </w:r>
      <w:proofErr w:type="spellEnd"/>
      <w:r w:rsidR="00121033">
        <w:rPr>
          <w:rFonts w:ascii="Times New Roman" w:hAnsi="Times New Roman" w:cs="Times New Roman"/>
          <w:sz w:val="24"/>
          <w:szCs w:val="24"/>
        </w:rPr>
        <w:t xml:space="preserve"> a w odśnieżaniu 5 </w:t>
      </w:r>
      <w:proofErr w:type="spellStart"/>
      <w:r w:rsidR="00121033">
        <w:rPr>
          <w:rFonts w:ascii="Times New Roman" w:hAnsi="Times New Roman" w:cs="Times New Roman"/>
          <w:sz w:val="24"/>
          <w:szCs w:val="24"/>
        </w:rPr>
        <w:t>mtg</w:t>
      </w:r>
      <w:proofErr w:type="spellEnd"/>
      <w:r w:rsidR="00121033">
        <w:rPr>
          <w:rFonts w:ascii="Times New Roman" w:hAnsi="Times New Roman" w:cs="Times New Roman"/>
          <w:sz w:val="24"/>
          <w:szCs w:val="24"/>
        </w:rPr>
        <w:t>.</w:t>
      </w:r>
    </w:p>
    <w:p w:rsidR="00C95DDF" w:rsidRPr="00A10E5B" w:rsidRDefault="00121033" w:rsidP="00C95D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sezonie zimowym zakupiono dodatkowo 1 tonę soli drogowej za kwotę 965,00 zł. Przyspieszało to znacznie odmrażanie najbardziej niebezpiecznych skrzyżowań i stromych zjazdów na terenie Gminy Chrostkowo. </w:t>
      </w:r>
      <w:r w:rsidR="00C95DDF">
        <w:rPr>
          <w:rFonts w:ascii="Times New Roman" w:hAnsi="Times New Roman" w:cs="Times New Roman"/>
          <w:sz w:val="24"/>
          <w:szCs w:val="24"/>
        </w:rPr>
        <w:t xml:space="preserve">Piasek natomiast został pozyskany bezpłatnie </w:t>
      </w:r>
      <w:r w:rsidR="00C95DD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C95DDF">
        <w:rPr>
          <w:rFonts w:ascii="Times New Roman" w:hAnsi="Times New Roman" w:cs="Times New Roman"/>
          <w:sz w:val="24"/>
          <w:szCs w:val="24"/>
        </w:rPr>
        <w:t>z lokalnej żwirowni Trans-Krusz z Adamowa.</w:t>
      </w:r>
    </w:p>
    <w:p w:rsidR="00A10E5B" w:rsidRDefault="00A10E5B" w:rsidP="00A10E5B">
      <w:pPr>
        <w:jc w:val="center"/>
        <w:rPr>
          <w:rFonts w:ascii="Times New Roman" w:hAnsi="Times New Roman" w:cs="Times New Roman"/>
          <w:b/>
          <w:sz w:val="24"/>
        </w:rPr>
      </w:pPr>
    </w:p>
    <w:p w:rsidR="00A10E5B" w:rsidRDefault="00A10E5B" w:rsidP="00A10E5B">
      <w:pPr>
        <w:jc w:val="center"/>
        <w:rPr>
          <w:rFonts w:ascii="Times New Roman" w:hAnsi="Times New Roman" w:cs="Times New Roman"/>
          <w:b/>
          <w:sz w:val="24"/>
        </w:rPr>
      </w:pPr>
    </w:p>
    <w:p w:rsidR="00A10E5B" w:rsidRPr="00A10E5B" w:rsidRDefault="00A10E5B" w:rsidP="00A10E5B">
      <w:pPr>
        <w:jc w:val="center"/>
        <w:rPr>
          <w:rFonts w:ascii="Times New Roman" w:hAnsi="Times New Roman" w:cs="Times New Roman"/>
          <w:b/>
          <w:sz w:val="24"/>
        </w:rPr>
      </w:pPr>
    </w:p>
    <w:sectPr w:rsidR="00A10E5B" w:rsidRPr="00A10E5B" w:rsidSect="004F2AA6">
      <w:footerReference w:type="default" r:id="rId11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C1" w:rsidRDefault="00AA16C1" w:rsidP="00F918F5">
      <w:pPr>
        <w:spacing w:after="0" w:line="240" w:lineRule="auto"/>
      </w:pPr>
      <w:r>
        <w:separator/>
      </w:r>
    </w:p>
  </w:endnote>
  <w:endnote w:type="continuationSeparator" w:id="0">
    <w:p w:rsidR="00AA16C1" w:rsidRDefault="00AA16C1" w:rsidP="00F9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8F5" w:rsidRPr="0039276F" w:rsidRDefault="00F918F5" w:rsidP="00F918F5">
    <w:pPr>
      <w:pStyle w:val="Stopka"/>
      <w:rPr>
        <w:sz w:val="16"/>
        <w:szCs w:val="16"/>
      </w:rPr>
    </w:pPr>
    <w:r w:rsidRPr="0039276F">
      <w:rPr>
        <w:sz w:val="16"/>
        <w:szCs w:val="16"/>
      </w:rPr>
      <w:t>Sporządził: Mariusz Twardowski</w:t>
    </w:r>
    <w:r w:rsidR="0039276F">
      <w:rPr>
        <w:sz w:val="16"/>
        <w:szCs w:val="16"/>
      </w:rPr>
      <w:t xml:space="preserve"> (</w:t>
    </w:r>
    <w:r w:rsidR="00984D05">
      <w:rPr>
        <w:sz w:val="16"/>
        <w:szCs w:val="16"/>
      </w:rPr>
      <w:t>Insp</w:t>
    </w:r>
    <w:r w:rsidR="001B5936">
      <w:rPr>
        <w:sz w:val="16"/>
        <w:szCs w:val="16"/>
      </w:rPr>
      <w:t>. ds. dróg, melioracji i gospodarki wodnej</w:t>
    </w:r>
    <w:r w:rsidR="0039276F">
      <w:rPr>
        <w:sz w:val="16"/>
        <w:szCs w:val="16"/>
      </w:rPr>
      <w:t>)</w:t>
    </w:r>
  </w:p>
  <w:p w:rsidR="00F918F5" w:rsidRPr="00B14D74" w:rsidRDefault="00F918F5" w:rsidP="00F918F5">
    <w:pPr>
      <w:pStyle w:val="Stopka"/>
      <w:rPr>
        <w:sz w:val="16"/>
        <w:szCs w:val="16"/>
        <w:lang w:val="en-US"/>
      </w:rPr>
    </w:pPr>
    <w:proofErr w:type="spellStart"/>
    <w:r w:rsidRPr="00B14D74">
      <w:rPr>
        <w:sz w:val="16"/>
        <w:szCs w:val="16"/>
        <w:lang w:val="en-US"/>
      </w:rPr>
      <w:t>tel</w:t>
    </w:r>
    <w:proofErr w:type="spellEnd"/>
    <w:r w:rsidRPr="00B14D74">
      <w:rPr>
        <w:sz w:val="16"/>
        <w:szCs w:val="16"/>
        <w:lang w:val="en-US"/>
      </w:rPr>
      <w:t>/fax (54)</w:t>
    </w:r>
    <w:r w:rsidR="000713E0">
      <w:rPr>
        <w:sz w:val="16"/>
        <w:szCs w:val="16"/>
        <w:lang w:val="en-US"/>
      </w:rPr>
      <w:t>306 75 30</w:t>
    </w:r>
    <w:r w:rsidRPr="00B14D74">
      <w:rPr>
        <w:sz w:val="16"/>
        <w:szCs w:val="16"/>
        <w:lang w:val="en-US"/>
      </w:rPr>
      <w:t>, tel.kom.501-604-292</w:t>
    </w:r>
  </w:p>
  <w:p w:rsidR="00F918F5" w:rsidRPr="0039276F" w:rsidRDefault="00F918F5" w:rsidP="00F918F5">
    <w:pPr>
      <w:pStyle w:val="Stopka"/>
      <w:rPr>
        <w:sz w:val="16"/>
        <w:szCs w:val="16"/>
        <w:lang w:val="en-US"/>
      </w:rPr>
    </w:pPr>
    <w:r w:rsidRPr="0039276F">
      <w:rPr>
        <w:sz w:val="16"/>
        <w:szCs w:val="16"/>
        <w:lang w:val="en-US"/>
      </w:rPr>
      <w:t>e-mail: m.twardowski@chrostkowo.pl</w:t>
    </w:r>
  </w:p>
  <w:p w:rsidR="00F918F5" w:rsidRPr="0039276F" w:rsidRDefault="00F918F5" w:rsidP="00F918F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C1" w:rsidRDefault="00AA16C1" w:rsidP="00F918F5">
      <w:pPr>
        <w:spacing w:after="0" w:line="240" w:lineRule="auto"/>
      </w:pPr>
      <w:r>
        <w:separator/>
      </w:r>
    </w:p>
  </w:footnote>
  <w:footnote w:type="continuationSeparator" w:id="0">
    <w:p w:rsidR="00AA16C1" w:rsidRDefault="00AA16C1" w:rsidP="00F91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265"/>
    <w:multiLevelType w:val="hybridMultilevel"/>
    <w:tmpl w:val="2B62C31A"/>
    <w:lvl w:ilvl="0" w:tplc="E50C7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5B"/>
    <w:rsid w:val="00014B49"/>
    <w:rsid w:val="00044376"/>
    <w:rsid w:val="00044D74"/>
    <w:rsid w:val="000465DA"/>
    <w:rsid w:val="000562E6"/>
    <w:rsid w:val="00061551"/>
    <w:rsid w:val="000635C4"/>
    <w:rsid w:val="000713E0"/>
    <w:rsid w:val="00074636"/>
    <w:rsid w:val="000820B9"/>
    <w:rsid w:val="00095FC7"/>
    <w:rsid w:val="000B07A4"/>
    <w:rsid w:val="000B6EF3"/>
    <w:rsid w:val="000B71B3"/>
    <w:rsid w:val="000C266F"/>
    <w:rsid w:val="000C6B5F"/>
    <w:rsid w:val="000D7C86"/>
    <w:rsid w:val="000E20CE"/>
    <w:rsid w:val="000E65D5"/>
    <w:rsid w:val="000F0770"/>
    <w:rsid w:val="000F0820"/>
    <w:rsid w:val="000F1AAB"/>
    <w:rsid w:val="001053FD"/>
    <w:rsid w:val="00115733"/>
    <w:rsid w:val="00121033"/>
    <w:rsid w:val="00123DE3"/>
    <w:rsid w:val="0012653E"/>
    <w:rsid w:val="00132A1A"/>
    <w:rsid w:val="00134926"/>
    <w:rsid w:val="00135934"/>
    <w:rsid w:val="001441AC"/>
    <w:rsid w:val="00150119"/>
    <w:rsid w:val="00156BA3"/>
    <w:rsid w:val="00173488"/>
    <w:rsid w:val="00176084"/>
    <w:rsid w:val="00180ECE"/>
    <w:rsid w:val="0018139F"/>
    <w:rsid w:val="00187704"/>
    <w:rsid w:val="00197475"/>
    <w:rsid w:val="001A3B88"/>
    <w:rsid w:val="001A4405"/>
    <w:rsid w:val="001A45CD"/>
    <w:rsid w:val="001B1719"/>
    <w:rsid w:val="001B5936"/>
    <w:rsid w:val="001C1BA3"/>
    <w:rsid w:val="001C3E89"/>
    <w:rsid w:val="001C3EE0"/>
    <w:rsid w:val="001D2175"/>
    <w:rsid w:val="001D26AF"/>
    <w:rsid w:val="001E3CD3"/>
    <w:rsid w:val="001E600D"/>
    <w:rsid w:val="001F45C3"/>
    <w:rsid w:val="001F7F72"/>
    <w:rsid w:val="00203DC9"/>
    <w:rsid w:val="00216145"/>
    <w:rsid w:val="00230994"/>
    <w:rsid w:val="00234818"/>
    <w:rsid w:val="002427DE"/>
    <w:rsid w:val="0024501A"/>
    <w:rsid w:val="00255E62"/>
    <w:rsid w:val="0026309E"/>
    <w:rsid w:val="00265BD5"/>
    <w:rsid w:val="00276430"/>
    <w:rsid w:val="002843C3"/>
    <w:rsid w:val="002847A7"/>
    <w:rsid w:val="002A6AB1"/>
    <w:rsid w:val="002B2AE4"/>
    <w:rsid w:val="002C7F4C"/>
    <w:rsid w:val="002D3B68"/>
    <w:rsid w:val="002E66CD"/>
    <w:rsid w:val="002F4160"/>
    <w:rsid w:val="0030512E"/>
    <w:rsid w:val="00314BAD"/>
    <w:rsid w:val="00315F7F"/>
    <w:rsid w:val="003358FE"/>
    <w:rsid w:val="003421C6"/>
    <w:rsid w:val="00361175"/>
    <w:rsid w:val="003617DF"/>
    <w:rsid w:val="003629F4"/>
    <w:rsid w:val="003709C9"/>
    <w:rsid w:val="00375060"/>
    <w:rsid w:val="00377353"/>
    <w:rsid w:val="00377B2C"/>
    <w:rsid w:val="00386F0D"/>
    <w:rsid w:val="00390D5F"/>
    <w:rsid w:val="0039276F"/>
    <w:rsid w:val="00393104"/>
    <w:rsid w:val="003A7445"/>
    <w:rsid w:val="003B6D3A"/>
    <w:rsid w:val="003C3035"/>
    <w:rsid w:val="003C5DA9"/>
    <w:rsid w:val="003D1099"/>
    <w:rsid w:val="003E3329"/>
    <w:rsid w:val="003E45D2"/>
    <w:rsid w:val="003F564E"/>
    <w:rsid w:val="003F620F"/>
    <w:rsid w:val="00400C28"/>
    <w:rsid w:val="00401AD7"/>
    <w:rsid w:val="0040360B"/>
    <w:rsid w:val="004108CC"/>
    <w:rsid w:val="0041269D"/>
    <w:rsid w:val="00420B13"/>
    <w:rsid w:val="00433A88"/>
    <w:rsid w:val="004356BF"/>
    <w:rsid w:val="004363B3"/>
    <w:rsid w:val="00444843"/>
    <w:rsid w:val="00444D3F"/>
    <w:rsid w:val="0045356D"/>
    <w:rsid w:val="00456432"/>
    <w:rsid w:val="00456D72"/>
    <w:rsid w:val="00480591"/>
    <w:rsid w:val="0048161B"/>
    <w:rsid w:val="0049239A"/>
    <w:rsid w:val="004B0EFD"/>
    <w:rsid w:val="004C14E8"/>
    <w:rsid w:val="004C51DE"/>
    <w:rsid w:val="004C62FB"/>
    <w:rsid w:val="004C797F"/>
    <w:rsid w:val="004D0476"/>
    <w:rsid w:val="004D4FBF"/>
    <w:rsid w:val="004D6574"/>
    <w:rsid w:val="004E100E"/>
    <w:rsid w:val="004E5E9F"/>
    <w:rsid w:val="004E5ED1"/>
    <w:rsid w:val="004F2AA6"/>
    <w:rsid w:val="004F2C84"/>
    <w:rsid w:val="004F2C8F"/>
    <w:rsid w:val="004F6803"/>
    <w:rsid w:val="00525D45"/>
    <w:rsid w:val="0053610C"/>
    <w:rsid w:val="0054266D"/>
    <w:rsid w:val="0055385B"/>
    <w:rsid w:val="00556B21"/>
    <w:rsid w:val="00562331"/>
    <w:rsid w:val="00566D82"/>
    <w:rsid w:val="00570398"/>
    <w:rsid w:val="00572FAD"/>
    <w:rsid w:val="00586E34"/>
    <w:rsid w:val="00591F5A"/>
    <w:rsid w:val="0059274A"/>
    <w:rsid w:val="005943EC"/>
    <w:rsid w:val="005958A5"/>
    <w:rsid w:val="005A712E"/>
    <w:rsid w:val="005C19DD"/>
    <w:rsid w:val="005C6E71"/>
    <w:rsid w:val="005C7D70"/>
    <w:rsid w:val="005D21A3"/>
    <w:rsid w:val="005D5DE7"/>
    <w:rsid w:val="005F25B3"/>
    <w:rsid w:val="005F2D76"/>
    <w:rsid w:val="00610F1E"/>
    <w:rsid w:val="006311BB"/>
    <w:rsid w:val="00662F82"/>
    <w:rsid w:val="00665AC8"/>
    <w:rsid w:val="00671F2D"/>
    <w:rsid w:val="00694C93"/>
    <w:rsid w:val="006A27FC"/>
    <w:rsid w:val="006A29D3"/>
    <w:rsid w:val="006B40F5"/>
    <w:rsid w:val="006C31CD"/>
    <w:rsid w:val="006C49F7"/>
    <w:rsid w:val="006C56E6"/>
    <w:rsid w:val="006C758C"/>
    <w:rsid w:val="006D0F54"/>
    <w:rsid w:val="006D4BF8"/>
    <w:rsid w:val="006F0910"/>
    <w:rsid w:val="006F14F5"/>
    <w:rsid w:val="006F5646"/>
    <w:rsid w:val="00710238"/>
    <w:rsid w:val="00723990"/>
    <w:rsid w:val="007274C5"/>
    <w:rsid w:val="007357BD"/>
    <w:rsid w:val="0074230B"/>
    <w:rsid w:val="0074616C"/>
    <w:rsid w:val="00746614"/>
    <w:rsid w:val="00751A80"/>
    <w:rsid w:val="00751CEB"/>
    <w:rsid w:val="0075400E"/>
    <w:rsid w:val="00755F93"/>
    <w:rsid w:val="00760786"/>
    <w:rsid w:val="00761C6F"/>
    <w:rsid w:val="00771F51"/>
    <w:rsid w:val="00777973"/>
    <w:rsid w:val="0078124B"/>
    <w:rsid w:val="00781F07"/>
    <w:rsid w:val="007824CF"/>
    <w:rsid w:val="007837A6"/>
    <w:rsid w:val="0078394F"/>
    <w:rsid w:val="00786F67"/>
    <w:rsid w:val="00791F2C"/>
    <w:rsid w:val="007A70A6"/>
    <w:rsid w:val="007B34FF"/>
    <w:rsid w:val="007C3549"/>
    <w:rsid w:val="007D1756"/>
    <w:rsid w:val="007E2E87"/>
    <w:rsid w:val="007E7357"/>
    <w:rsid w:val="007F08D5"/>
    <w:rsid w:val="00807AC1"/>
    <w:rsid w:val="00823056"/>
    <w:rsid w:val="0083046D"/>
    <w:rsid w:val="0084607D"/>
    <w:rsid w:val="00857844"/>
    <w:rsid w:val="0087704E"/>
    <w:rsid w:val="008824D1"/>
    <w:rsid w:val="0088684B"/>
    <w:rsid w:val="00896CCA"/>
    <w:rsid w:val="008A04AB"/>
    <w:rsid w:val="008C01EE"/>
    <w:rsid w:val="008D0858"/>
    <w:rsid w:val="008D4488"/>
    <w:rsid w:val="008F6BD9"/>
    <w:rsid w:val="008F739F"/>
    <w:rsid w:val="00910FD1"/>
    <w:rsid w:val="009238F7"/>
    <w:rsid w:val="00924A3C"/>
    <w:rsid w:val="00927DDA"/>
    <w:rsid w:val="00947467"/>
    <w:rsid w:val="009525D5"/>
    <w:rsid w:val="00954267"/>
    <w:rsid w:val="00954F1F"/>
    <w:rsid w:val="00955840"/>
    <w:rsid w:val="00960015"/>
    <w:rsid w:val="00964637"/>
    <w:rsid w:val="009661BD"/>
    <w:rsid w:val="0097114B"/>
    <w:rsid w:val="00971227"/>
    <w:rsid w:val="00973B19"/>
    <w:rsid w:val="0098095F"/>
    <w:rsid w:val="0098388D"/>
    <w:rsid w:val="009838DD"/>
    <w:rsid w:val="00984B77"/>
    <w:rsid w:val="00984D05"/>
    <w:rsid w:val="0098528F"/>
    <w:rsid w:val="00997E21"/>
    <w:rsid w:val="009A782D"/>
    <w:rsid w:val="009B1287"/>
    <w:rsid w:val="009C25F1"/>
    <w:rsid w:val="009D3D20"/>
    <w:rsid w:val="009D7C52"/>
    <w:rsid w:val="009F1D77"/>
    <w:rsid w:val="00A03561"/>
    <w:rsid w:val="00A03CBB"/>
    <w:rsid w:val="00A10E5B"/>
    <w:rsid w:val="00A13B79"/>
    <w:rsid w:val="00A22C66"/>
    <w:rsid w:val="00A43596"/>
    <w:rsid w:val="00A475E9"/>
    <w:rsid w:val="00A5628B"/>
    <w:rsid w:val="00A57B85"/>
    <w:rsid w:val="00A84605"/>
    <w:rsid w:val="00A846A1"/>
    <w:rsid w:val="00A94557"/>
    <w:rsid w:val="00A96706"/>
    <w:rsid w:val="00AA16C1"/>
    <w:rsid w:val="00AB6162"/>
    <w:rsid w:val="00AC087E"/>
    <w:rsid w:val="00AC7B6F"/>
    <w:rsid w:val="00AD65EB"/>
    <w:rsid w:val="00AD7806"/>
    <w:rsid w:val="00AE6F33"/>
    <w:rsid w:val="00AF5249"/>
    <w:rsid w:val="00B0517A"/>
    <w:rsid w:val="00B12A28"/>
    <w:rsid w:val="00B1440F"/>
    <w:rsid w:val="00B14D74"/>
    <w:rsid w:val="00B24144"/>
    <w:rsid w:val="00B35353"/>
    <w:rsid w:val="00B35460"/>
    <w:rsid w:val="00B65B26"/>
    <w:rsid w:val="00B66B6B"/>
    <w:rsid w:val="00B75B19"/>
    <w:rsid w:val="00B75EA9"/>
    <w:rsid w:val="00B76AB2"/>
    <w:rsid w:val="00B77175"/>
    <w:rsid w:val="00B8669D"/>
    <w:rsid w:val="00B90023"/>
    <w:rsid w:val="00B93558"/>
    <w:rsid w:val="00B9383E"/>
    <w:rsid w:val="00B97FF1"/>
    <w:rsid w:val="00BB7957"/>
    <w:rsid w:val="00BC39B4"/>
    <w:rsid w:val="00BD0675"/>
    <w:rsid w:val="00BD1EF8"/>
    <w:rsid w:val="00BD3406"/>
    <w:rsid w:val="00BD4E0C"/>
    <w:rsid w:val="00BE390D"/>
    <w:rsid w:val="00BE5709"/>
    <w:rsid w:val="00BF2AA2"/>
    <w:rsid w:val="00BF60F3"/>
    <w:rsid w:val="00C03615"/>
    <w:rsid w:val="00C154D2"/>
    <w:rsid w:val="00C20956"/>
    <w:rsid w:val="00C22362"/>
    <w:rsid w:val="00C25B47"/>
    <w:rsid w:val="00C31C6B"/>
    <w:rsid w:val="00C35442"/>
    <w:rsid w:val="00C3629D"/>
    <w:rsid w:val="00C40ED3"/>
    <w:rsid w:val="00C46A12"/>
    <w:rsid w:val="00C54546"/>
    <w:rsid w:val="00C64B4C"/>
    <w:rsid w:val="00C64BEF"/>
    <w:rsid w:val="00C71A65"/>
    <w:rsid w:val="00C71B00"/>
    <w:rsid w:val="00C71E7B"/>
    <w:rsid w:val="00C73CD9"/>
    <w:rsid w:val="00C82925"/>
    <w:rsid w:val="00C90AAB"/>
    <w:rsid w:val="00C92715"/>
    <w:rsid w:val="00C95DDF"/>
    <w:rsid w:val="00CA7387"/>
    <w:rsid w:val="00CC2522"/>
    <w:rsid w:val="00CC36B8"/>
    <w:rsid w:val="00CC3B05"/>
    <w:rsid w:val="00CC467D"/>
    <w:rsid w:val="00CC7228"/>
    <w:rsid w:val="00CC722D"/>
    <w:rsid w:val="00CC7B72"/>
    <w:rsid w:val="00CD5FE8"/>
    <w:rsid w:val="00CD6687"/>
    <w:rsid w:val="00CE6346"/>
    <w:rsid w:val="00CF08E2"/>
    <w:rsid w:val="00CF38DE"/>
    <w:rsid w:val="00CF5069"/>
    <w:rsid w:val="00D0121B"/>
    <w:rsid w:val="00D1210D"/>
    <w:rsid w:val="00D13BE1"/>
    <w:rsid w:val="00D20EEB"/>
    <w:rsid w:val="00D31BE5"/>
    <w:rsid w:val="00D416BF"/>
    <w:rsid w:val="00D433B5"/>
    <w:rsid w:val="00D50D84"/>
    <w:rsid w:val="00D54E48"/>
    <w:rsid w:val="00D55AD4"/>
    <w:rsid w:val="00D5769D"/>
    <w:rsid w:val="00D62602"/>
    <w:rsid w:val="00D86429"/>
    <w:rsid w:val="00D86582"/>
    <w:rsid w:val="00D86ADC"/>
    <w:rsid w:val="00D97B45"/>
    <w:rsid w:val="00DC13C0"/>
    <w:rsid w:val="00DC3A90"/>
    <w:rsid w:val="00DD39B6"/>
    <w:rsid w:val="00DD61E1"/>
    <w:rsid w:val="00DD69E9"/>
    <w:rsid w:val="00DF1FD8"/>
    <w:rsid w:val="00E00B42"/>
    <w:rsid w:val="00E013C5"/>
    <w:rsid w:val="00E032E7"/>
    <w:rsid w:val="00E06ADD"/>
    <w:rsid w:val="00E16E67"/>
    <w:rsid w:val="00E17F68"/>
    <w:rsid w:val="00E37A8E"/>
    <w:rsid w:val="00E50FF0"/>
    <w:rsid w:val="00E53193"/>
    <w:rsid w:val="00E57BD8"/>
    <w:rsid w:val="00E62368"/>
    <w:rsid w:val="00E67C66"/>
    <w:rsid w:val="00EA2B7D"/>
    <w:rsid w:val="00EA5E69"/>
    <w:rsid w:val="00EB16B0"/>
    <w:rsid w:val="00EB5F18"/>
    <w:rsid w:val="00EC7732"/>
    <w:rsid w:val="00EC7F2E"/>
    <w:rsid w:val="00ED3D33"/>
    <w:rsid w:val="00ED6820"/>
    <w:rsid w:val="00EF3079"/>
    <w:rsid w:val="00F04493"/>
    <w:rsid w:val="00F0481C"/>
    <w:rsid w:val="00F11979"/>
    <w:rsid w:val="00F13014"/>
    <w:rsid w:val="00F13597"/>
    <w:rsid w:val="00F15E40"/>
    <w:rsid w:val="00F25A31"/>
    <w:rsid w:val="00F3686A"/>
    <w:rsid w:val="00F37E7D"/>
    <w:rsid w:val="00F47949"/>
    <w:rsid w:val="00F47BE8"/>
    <w:rsid w:val="00F539E3"/>
    <w:rsid w:val="00F716BC"/>
    <w:rsid w:val="00F71BDD"/>
    <w:rsid w:val="00F800EB"/>
    <w:rsid w:val="00F83EE4"/>
    <w:rsid w:val="00F90BC7"/>
    <w:rsid w:val="00F918F5"/>
    <w:rsid w:val="00FA40EA"/>
    <w:rsid w:val="00FA510E"/>
    <w:rsid w:val="00FC0D9C"/>
    <w:rsid w:val="00FC3A7E"/>
    <w:rsid w:val="00FD1E4F"/>
    <w:rsid w:val="00FD3D8C"/>
    <w:rsid w:val="00FD5952"/>
    <w:rsid w:val="00FE2296"/>
    <w:rsid w:val="00FE37B5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B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2A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56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8F5"/>
  </w:style>
  <w:style w:type="paragraph" w:styleId="Stopka">
    <w:name w:val="footer"/>
    <w:basedOn w:val="Normalny"/>
    <w:link w:val="StopkaZnak"/>
    <w:uiPriority w:val="99"/>
    <w:unhideWhenUsed/>
    <w:rsid w:val="00F9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B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F2AA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56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8F5"/>
  </w:style>
  <w:style w:type="paragraph" w:styleId="Stopka">
    <w:name w:val="footer"/>
    <w:basedOn w:val="Normalny"/>
    <w:link w:val="StopkaZnak"/>
    <w:uiPriority w:val="99"/>
    <w:unhideWhenUsed/>
    <w:rsid w:val="00F91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mina@chrostkowo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usz%20Twardowski\Desktop\szablon%20m&#243;j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3377-A347-4500-8139-2618DD85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mój2</Template>
  <TotalTime>27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Twardowski</dc:creator>
  <cp:lastModifiedBy>Mariusz Twardowski</cp:lastModifiedBy>
  <cp:revision>2</cp:revision>
  <cp:lastPrinted>2014-12-16T19:28:00Z</cp:lastPrinted>
  <dcterms:created xsi:type="dcterms:W3CDTF">2024-06-13T07:35:00Z</dcterms:created>
  <dcterms:modified xsi:type="dcterms:W3CDTF">2024-06-13T08:02:00Z</dcterms:modified>
</cp:coreProperties>
</file>