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A6" w:rsidRPr="00671F2D" w:rsidRDefault="00014B49" w:rsidP="004E5E9F">
      <w:pPr>
        <w:spacing w:after="0" w:line="320" w:lineRule="exact"/>
        <w:ind w:firstLine="708"/>
        <w:jc w:val="center"/>
        <w:rPr>
          <w:b/>
          <w:spacing w:val="40"/>
          <w:sz w:val="36"/>
        </w:rPr>
      </w:pPr>
      <w:r>
        <w:rPr>
          <w:b/>
          <w:noProof/>
          <w:spacing w:val="40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-51435</wp:posOffset>
                </wp:positionV>
                <wp:extent cx="1030605" cy="1133475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5F1" w:rsidRDefault="009C25F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794708" cy="856445"/>
                                  <wp:effectExtent l="19050" t="0" r="5392" b="0"/>
                                  <wp:docPr id="1" name="Obraz 1" descr="C:\Users\Dell\Desktop\13891869_386609911462842_7495889445046673977_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13891869_386609911462842_7495889445046673977_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289" cy="858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5.9pt;margin-top:-4.05pt;width:81.1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KP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" filled="f" stroked="f">
                <v:textbox>
                  <w:txbxContent>
                    <w:p w:rsidR="009C25F1" w:rsidRDefault="009C25F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794708" cy="856445"/>
                            <wp:effectExtent l="19050" t="0" r="5392" b="0"/>
                            <wp:docPr id="1" name="Obraz 1" descr="C:\Users\Dell\Desktop\13891869_386609911462842_7495889445046673977_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13891869_386609911462842_7495889445046673977_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289" cy="858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D74">
        <w:rPr>
          <w:b/>
          <w:spacing w:val="40"/>
          <w:sz w:val="36"/>
        </w:rPr>
        <w:t xml:space="preserve">URZĄD  GMINY  </w:t>
      </w:r>
      <w:r w:rsidR="00777973">
        <w:rPr>
          <w:b/>
          <w:spacing w:val="40"/>
          <w:sz w:val="36"/>
        </w:rPr>
        <w:t>CHROSTKOWO</w:t>
      </w:r>
    </w:p>
    <w:p w:rsidR="004F2AA6" w:rsidRPr="00156BA3" w:rsidRDefault="004F2AA6" w:rsidP="004E5E9F">
      <w:pPr>
        <w:spacing w:after="0" w:line="320" w:lineRule="exact"/>
        <w:ind w:firstLine="708"/>
        <w:jc w:val="center"/>
        <w:rPr>
          <w:b/>
          <w:sz w:val="24"/>
        </w:rPr>
      </w:pPr>
      <w:r w:rsidRPr="00156BA3">
        <w:rPr>
          <w:b/>
          <w:sz w:val="24"/>
        </w:rPr>
        <w:t>Chrostkowo 99,  87-602 CHROSTKOWO</w:t>
      </w:r>
    </w:p>
    <w:p w:rsidR="009C25F1" w:rsidRPr="00B14D74" w:rsidRDefault="004F2AA6" w:rsidP="004E5E9F">
      <w:pPr>
        <w:spacing w:after="0" w:line="240" w:lineRule="auto"/>
        <w:ind w:firstLine="708"/>
        <w:jc w:val="center"/>
        <w:rPr>
          <w:b/>
        </w:rPr>
      </w:pPr>
      <w:r w:rsidRPr="00B14D74">
        <w:rPr>
          <w:b/>
        </w:rPr>
        <w:t>tel./fax: 54</w:t>
      </w:r>
      <w:r w:rsidR="00B14D74">
        <w:rPr>
          <w:b/>
        </w:rPr>
        <w:t> 306 75 30; 306 75 31</w:t>
      </w:r>
      <w:r w:rsidRPr="00B14D74">
        <w:rPr>
          <w:b/>
        </w:rPr>
        <w:t xml:space="preserve">;   </w:t>
      </w:r>
    </w:p>
    <w:p w:rsidR="004F2AA6" w:rsidRPr="00B14D74" w:rsidRDefault="004F2AA6" w:rsidP="004E5E9F">
      <w:pPr>
        <w:spacing w:after="0" w:line="240" w:lineRule="auto"/>
        <w:ind w:firstLine="708"/>
        <w:jc w:val="center"/>
        <w:rPr>
          <w:b/>
        </w:rPr>
      </w:pPr>
      <w:r w:rsidRPr="00B14D74">
        <w:rPr>
          <w:b/>
        </w:rPr>
        <w:t xml:space="preserve">e-mail: </w:t>
      </w:r>
      <w:hyperlink r:id="rId10" w:history="1">
        <w:r w:rsidRPr="00B14D74">
          <w:rPr>
            <w:rStyle w:val="Hipercze"/>
            <w:b/>
            <w:color w:val="auto"/>
            <w:u w:val="none"/>
          </w:rPr>
          <w:t>gmina@chrostkowo.pl</w:t>
        </w:r>
      </w:hyperlink>
      <w:r w:rsidRPr="00B14D74">
        <w:rPr>
          <w:b/>
        </w:rPr>
        <w:t>;   www.chrostkowo.pl</w:t>
      </w:r>
    </w:p>
    <w:p w:rsidR="004F2AA6" w:rsidRPr="00B14D74" w:rsidRDefault="00014B49" w:rsidP="00197475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7AB5" wp14:editId="2FC67D59">
                <wp:simplePos x="0" y="0"/>
                <wp:positionH relativeFrom="column">
                  <wp:posOffset>-642620</wp:posOffset>
                </wp:positionH>
                <wp:positionV relativeFrom="paragraph">
                  <wp:posOffset>179705</wp:posOffset>
                </wp:positionV>
                <wp:extent cx="7051040" cy="0"/>
                <wp:effectExtent l="0" t="19050" r="35560" b="1905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5104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14.15pt" to="504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" strokecolor="black [3213]" strokeweight="3.5pt">
                <v:stroke linestyle="thickThin"/>
                <o:lock v:ext="edit" shapetype="f"/>
              </v:line>
            </w:pict>
          </mc:Fallback>
        </mc:AlternateContent>
      </w:r>
    </w:p>
    <w:p w:rsidR="0000167B" w:rsidRDefault="007814BB" w:rsidP="0006289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Chrostkowo, 14.05.2026</w:t>
      </w:r>
      <w:r w:rsidR="0000167B">
        <w:rPr>
          <w:rFonts w:ascii="Times New Roman" w:hAnsi="Times New Roman" w:cs="Times New Roman"/>
          <w:sz w:val="24"/>
        </w:rPr>
        <w:t xml:space="preserve"> r.</w:t>
      </w:r>
    </w:p>
    <w:p w:rsidR="0006289C" w:rsidRPr="0006289C" w:rsidRDefault="0006289C" w:rsidP="0006289C">
      <w:pPr>
        <w:jc w:val="right"/>
        <w:rPr>
          <w:rFonts w:ascii="Times New Roman" w:hAnsi="Times New Roman" w:cs="Times New Roman"/>
          <w:sz w:val="24"/>
        </w:rPr>
      </w:pPr>
    </w:p>
    <w:p w:rsidR="00B15310" w:rsidRDefault="0000167B" w:rsidP="00B1531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Ocena stanu</w:t>
      </w:r>
      <w:r w:rsidRPr="0000167B">
        <w:rPr>
          <w:rFonts w:ascii="Times New Roman" w:hAnsi="Times New Roman" w:cs="Times New Roman"/>
          <w:b/>
          <w:sz w:val="24"/>
        </w:rPr>
        <w:t xml:space="preserve"> dróg gminnych na tere</w:t>
      </w:r>
      <w:r w:rsidR="007814BB">
        <w:rPr>
          <w:rFonts w:ascii="Times New Roman" w:hAnsi="Times New Roman" w:cs="Times New Roman"/>
          <w:b/>
          <w:sz w:val="24"/>
        </w:rPr>
        <w:t>nie Gminy Chrostkowo na dzień 14</w:t>
      </w:r>
      <w:r w:rsidR="00BA66EA">
        <w:rPr>
          <w:rFonts w:ascii="Times New Roman" w:hAnsi="Times New Roman" w:cs="Times New Roman"/>
          <w:b/>
          <w:sz w:val="24"/>
        </w:rPr>
        <w:t>.0</w:t>
      </w:r>
      <w:r w:rsidR="007814BB">
        <w:rPr>
          <w:rFonts w:ascii="Times New Roman" w:hAnsi="Times New Roman" w:cs="Times New Roman"/>
          <w:b/>
          <w:sz w:val="24"/>
        </w:rPr>
        <w:t>5.2026</w:t>
      </w:r>
      <w:r w:rsidRPr="0000167B">
        <w:rPr>
          <w:rFonts w:ascii="Times New Roman" w:hAnsi="Times New Roman" w:cs="Times New Roman"/>
          <w:b/>
          <w:sz w:val="24"/>
        </w:rPr>
        <w:t xml:space="preserve"> r.</w:t>
      </w:r>
    </w:p>
    <w:p w:rsidR="00B15310" w:rsidRDefault="00B15310" w:rsidP="00B15310">
      <w:pPr>
        <w:jc w:val="center"/>
        <w:rPr>
          <w:rFonts w:ascii="Times New Roman" w:hAnsi="Times New Roman" w:cs="Times New Roman"/>
          <w:b/>
          <w:sz w:val="24"/>
        </w:rPr>
      </w:pPr>
    </w:p>
    <w:p w:rsidR="00B15310" w:rsidRPr="00B15310" w:rsidRDefault="00B15310" w:rsidP="00B15310">
      <w:pPr>
        <w:jc w:val="both"/>
        <w:rPr>
          <w:rFonts w:ascii="Times New Roman" w:hAnsi="Times New Roman" w:cs="Times New Roman"/>
          <w:b/>
          <w:sz w:val="24"/>
        </w:rPr>
      </w:pPr>
      <w:r>
        <w:rPr>
          <w:b/>
          <w:bCs/>
        </w:rPr>
        <w:t>I. Drogi o nawierzchni gruntowej</w:t>
      </w:r>
      <w:r w:rsidR="00835659">
        <w:rPr>
          <w:b/>
          <w:bCs/>
        </w:rPr>
        <w:t>.</w:t>
      </w:r>
      <w:r>
        <w:t xml:space="preserve"> Prace konserwacyjne rozpoczęto </w:t>
      </w:r>
      <w:r w:rsidR="00835659">
        <w:t>17.03.2026</w:t>
      </w:r>
      <w:r>
        <w:t xml:space="preserve"> . Nawierzchnie poddano profilowaniu i wyrównaniu przy użyciu równiarki ciągnikowej.</w:t>
      </w:r>
    </w:p>
    <w:p w:rsidR="00B15310" w:rsidRDefault="00B15310" w:rsidP="00B15310">
      <w:pPr>
        <w:pStyle w:val="NormalnyWeb"/>
        <w:numPr>
          <w:ilvl w:val="0"/>
          <w:numId w:val="2"/>
        </w:numPr>
        <w:jc w:val="both"/>
      </w:pPr>
      <w:r>
        <w:rPr>
          <w:b/>
          <w:bCs/>
        </w:rPr>
        <w:t>Utrudnienia:</w:t>
      </w:r>
      <w:r>
        <w:t xml:space="preserve"> Ze względu na deficyt wilgoci w gruncie i jego znaczną twardość, </w:t>
      </w:r>
      <w:r w:rsidR="00835659">
        <w:br/>
      </w:r>
      <w:bookmarkStart w:id="0" w:name="_GoBack"/>
      <w:bookmarkEnd w:id="0"/>
      <w:r>
        <w:t xml:space="preserve">w miejscowości </w:t>
      </w:r>
      <w:r>
        <w:rPr>
          <w:b/>
          <w:bCs/>
        </w:rPr>
        <w:t>Nowa Wieś</w:t>
      </w:r>
      <w:r>
        <w:t xml:space="preserve"> proces wyrównywania nie przyniósł w pełni zamierzonych efektów.</w:t>
      </w:r>
    </w:p>
    <w:p w:rsidR="00B15310" w:rsidRDefault="00B15310" w:rsidP="00B15310">
      <w:pPr>
        <w:pStyle w:val="NormalnyWeb"/>
        <w:numPr>
          <w:ilvl w:val="0"/>
          <w:numId w:val="2"/>
        </w:numPr>
        <w:jc w:val="both"/>
      </w:pPr>
      <w:r>
        <w:rPr>
          <w:b/>
          <w:bCs/>
        </w:rPr>
        <w:t>Działania naprawcze:</w:t>
      </w:r>
      <w:r>
        <w:t xml:space="preserve"> W miejscach, gdzie mechaniczne profilowanie było niewystarczające, zaplanowano punktowe uzupełnienie nawierzchni kruszywem kamiennym. Dotyczy to zarówno miejscowości Nowa Wieś, jak i pozostałych sołectw według zgłoszonych potrzeb.</w:t>
      </w:r>
    </w:p>
    <w:p w:rsidR="00B15310" w:rsidRDefault="00B15310" w:rsidP="00B15310">
      <w:pPr>
        <w:pStyle w:val="NormalnyWeb"/>
        <w:numPr>
          <w:ilvl w:val="0"/>
          <w:numId w:val="2"/>
        </w:numPr>
        <w:jc w:val="both"/>
      </w:pPr>
      <w:r>
        <w:rPr>
          <w:b/>
          <w:bCs/>
        </w:rPr>
        <w:t>Ocena ogólna:</w:t>
      </w:r>
      <w:r>
        <w:t xml:space="preserve"> Stan dróg gruntowych ocenia się jako </w:t>
      </w:r>
      <w:r>
        <w:rPr>
          <w:b/>
          <w:bCs/>
        </w:rPr>
        <w:t>dobry</w:t>
      </w:r>
      <w:r>
        <w:t>.</w:t>
      </w:r>
    </w:p>
    <w:p w:rsidR="00B15310" w:rsidRDefault="00B15310" w:rsidP="00835659">
      <w:pPr>
        <w:pStyle w:val="NormalnyWeb"/>
        <w:jc w:val="both"/>
      </w:pPr>
      <w:r>
        <w:rPr>
          <w:b/>
          <w:bCs/>
        </w:rPr>
        <w:t>II. Drogi o nawierzchniach twardych i ulepszonych</w:t>
      </w:r>
      <w:r w:rsidR="00835659">
        <w:rPr>
          <w:b/>
          <w:bCs/>
        </w:rPr>
        <w:t>.</w:t>
      </w:r>
      <w:r>
        <w:t xml:space="preserve"> Wiosną 2026 r. przystąpiono do naprawy ubytków (wybojów) w nawierzchniach utrwalonych powierzchniowo grysami </w:t>
      </w:r>
      <w:r w:rsidR="00835659">
        <w:br/>
      </w:r>
      <w:r>
        <w:t>i emulsją.</w:t>
      </w:r>
    </w:p>
    <w:p w:rsidR="00B15310" w:rsidRDefault="00B15310" w:rsidP="00835659">
      <w:pPr>
        <w:pStyle w:val="NormalnyWeb"/>
        <w:numPr>
          <w:ilvl w:val="0"/>
          <w:numId w:val="3"/>
        </w:numPr>
        <w:jc w:val="both"/>
      </w:pPr>
      <w:r>
        <w:rPr>
          <w:b/>
          <w:bCs/>
        </w:rPr>
        <w:t>Zrealizowane prace:</w:t>
      </w:r>
      <w:r>
        <w:t xml:space="preserve"> W miejscowościach </w:t>
      </w:r>
      <w:r>
        <w:rPr>
          <w:b/>
          <w:bCs/>
        </w:rPr>
        <w:t>Makówiec</w:t>
      </w:r>
      <w:r>
        <w:t xml:space="preserve"> oraz </w:t>
      </w:r>
      <w:r>
        <w:rPr>
          <w:b/>
          <w:bCs/>
        </w:rPr>
        <w:t>Nowa Wieś</w:t>
      </w:r>
      <w:r>
        <w:t xml:space="preserve"> ubytki uzupełniono mieszanką bitumiczną na zimno wraz z mechanicznym zagęszczeniem.</w:t>
      </w:r>
    </w:p>
    <w:p w:rsidR="00B15310" w:rsidRDefault="00B15310" w:rsidP="00835659">
      <w:pPr>
        <w:pStyle w:val="NormalnyWeb"/>
        <w:numPr>
          <w:ilvl w:val="0"/>
          <w:numId w:val="3"/>
        </w:numPr>
        <w:jc w:val="both"/>
      </w:pPr>
      <w:r>
        <w:rPr>
          <w:b/>
          <w:bCs/>
        </w:rPr>
        <w:t>Planowane prace:</w:t>
      </w:r>
      <w:r>
        <w:t xml:space="preserve"> Naprawy wymaga jeszcze odcinek drogi gminnej nr </w:t>
      </w:r>
      <w:r>
        <w:rPr>
          <w:b/>
          <w:bCs/>
        </w:rPr>
        <w:t>170213C (Janiszewo – Majdany)</w:t>
      </w:r>
      <w:r>
        <w:t>.</w:t>
      </w:r>
    </w:p>
    <w:p w:rsidR="00B15310" w:rsidRDefault="00B15310" w:rsidP="00835659">
      <w:pPr>
        <w:pStyle w:val="NormalnyWeb"/>
        <w:numPr>
          <w:ilvl w:val="0"/>
          <w:numId w:val="3"/>
        </w:numPr>
        <w:jc w:val="both"/>
      </w:pPr>
      <w:r>
        <w:rPr>
          <w:b/>
          <w:bCs/>
        </w:rPr>
        <w:t>Monitoring:</w:t>
      </w:r>
      <w:r>
        <w:t xml:space="preserve"> Na drodze nr </w:t>
      </w:r>
      <w:r>
        <w:rPr>
          <w:b/>
          <w:bCs/>
        </w:rPr>
        <w:t>170202C (Chojno – Lubianki)</w:t>
      </w:r>
      <w:r>
        <w:t xml:space="preserve"> odnotowano pojawienie się spękań zmęczeniowych. Obecnie nie stanowią one zagrożenia dla bezpieczeństwa i płynności ruchu, jednak wymagają stałej obserwacji.</w:t>
      </w:r>
    </w:p>
    <w:p w:rsidR="00B15310" w:rsidRDefault="00B15310" w:rsidP="00835659">
      <w:pPr>
        <w:pStyle w:val="NormalnyWeb"/>
        <w:numPr>
          <w:ilvl w:val="0"/>
          <w:numId w:val="3"/>
        </w:numPr>
        <w:jc w:val="both"/>
      </w:pPr>
      <w:r>
        <w:rPr>
          <w:b/>
          <w:bCs/>
        </w:rPr>
        <w:t>Ocena ogólna:</w:t>
      </w:r>
    </w:p>
    <w:p w:rsidR="00B15310" w:rsidRDefault="00B15310" w:rsidP="00835659">
      <w:pPr>
        <w:pStyle w:val="NormalnyWeb"/>
        <w:numPr>
          <w:ilvl w:val="1"/>
          <w:numId w:val="3"/>
        </w:numPr>
        <w:jc w:val="both"/>
      </w:pPr>
      <w:r>
        <w:t xml:space="preserve">Drogi o nawierzchni z betonu asfaltowego: </w:t>
      </w:r>
      <w:r w:rsidR="00835659" w:rsidRPr="00835659">
        <w:rPr>
          <w:b/>
          <w:bCs/>
        </w:rPr>
        <w:t>bardzo dobry z zastrzeżeniem lokalnych spękań</w:t>
      </w:r>
      <w:r>
        <w:t>.</w:t>
      </w:r>
    </w:p>
    <w:p w:rsidR="00B15310" w:rsidRDefault="00B15310" w:rsidP="00835659">
      <w:pPr>
        <w:pStyle w:val="NormalnyWeb"/>
        <w:numPr>
          <w:ilvl w:val="1"/>
          <w:numId w:val="3"/>
        </w:numPr>
        <w:jc w:val="both"/>
      </w:pPr>
      <w:r>
        <w:t xml:space="preserve">Drogi utrwalone powierzchniowo grysami: </w:t>
      </w:r>
      <w:r>
        <w:rPr>
          <w:b/>
          <w:bCs/>
        </w:rPr>
        <w:t>dobry</w:t>
      </w:r>
      <w:r>
        <w:t>.</w:t>
      </w:r>
    </w:p>
    <w:p w:rsidR="00B15310" w:rsidRDefault="00B15310" w:rsidP="00835659">
      <w:pPr>
        <w:pStyle w:val="NormalnyWeb"/>
        <w:jc w:val="both"/>
      </w:pPr>
      <w:r>
        <w:rPr>
          <w:b/>
          <w:bCs/>
        </w:rPr>
        <w:t>III. Prace porządkowe</w:t>
      </w:r>
      <w:r>
        <w:t xml:space="preserve"> Równolegle z naprawami prowadzono prace związane </w:t>
      </w:r>
      <w:r w:rsidR="00835659">
        <w:br/>
      </w:r>
      <w:r>
        <w:t>z oczyszczaniem jezdni z pozostałości piasku stosowanego podczas zimowego utrzymania dróg (ZUD).</w:t>
      </w:r>
    </w:p>
    <w:p w:rsidR="0000167B" w:rsidRPr="00CD4A1B" w:rsidRDefault="0000167B" w:rsidP="00B15310">
      <w:pPr>
        <w:jc w:val="both"/>
        <w:rPr>
          <w:rFonts w:ascii="Times New Roman" w:hAnsi="Times New Roman" w:cs="Times New Roman"/>
          <w:sz w:val="24"/>
        </w:rPr>
      </w:pPr>
    </w:p>
    <w:sectPr w:rsidR="0000167B" w:rsidRPr="00CD4A1B" w:rsidSect="004F2AA6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A6" w:rsidRDefault="003069A6" w:rsidP="00F918F5">
      <w:pPr>
        <w:spacing w:after="0" w:line="240" w:lineRule="auto"/>
      </w:pPr>
      <w:r>
        <w:separator/>
      </w:r>
    </w:p>
  </w:endnote>
  <w:endnote w:type="continuationSeparator" w:id="0">
    <w:p w:rsidR="003069A6" w:rsidRDefault="003069A6" w:rsidP="00F9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877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3FC9" w:rsidRDefault="00443F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6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6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3FC9" w:rsidRDefault="00443F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A6" w:rsidRDefault="003069A6" w:rsidP="00F918F5">
      <w:pPr>
        <w:spacing w:after="0" w:line="240" w:lineRule="auto"/>
      </w:pPr>
      <w:r>
        <w:separator/>
      </w:r>
    </w:p>
  </w:footnote>
  <w:footnote w:type="continuationSeparator" w:id="0">
    <w:p w:rsidR="003069A6" w:rsidRDefault="003069A6" w:rsidP="00F9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265"/>
    <w:multiLevelType w:val="hybridMultilevel"/>
    <w:tmpl w:val="2B62C31A"/>
    <w:lvl w:ilvl="0" w:tplc="E50C7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0B2A"/>
    <w:multiLevelType w:val="multilevel"/>
    <w:tmpl w:val="D16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B0C4E"/>
    <w:multiLevelType w:val="multilevel"/>
    <w:tmpl w:val="918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7B"/>
    <w:rsid w:val="0000167B"/>
    <w:rsid w:val="00014B49"/>
    <w:rsid w:val="0004206C"/>
    <w:rsid w:val="00044376"/>
    <w:rsid w:val="00044D74"/>
    <w:rsid w:val="000465DA"/>
    <w:rsid w:val="000562E6"/>
    <w:rsid w:val="00061551"/>
    <w:rsid w:val="0006289C"/>
    <w:rsid w:val="000635C4"/>
    <w:rsid w:val="00074636"/>
    <w:rsid w:val="000820B9"/>
    <w:rsid w:val="00095FC7"/>
    <w:rsid w:val="000B07A4"/>
    <w:rsid w:val="000B6EF3"/>
    <w:rsid w:val="000B71B3"/>
    <w:rsid w:val="000C266F"/>
    <w:rsid w:val="000C6B5F"/>
    <w:rsid w:val="000D7C86"/>
    <w:rsid w:val="000E20CE"/>
    <w:rsid w:val="000E65D5"/>
    <w:rsid w:val="000F0770"/>
    <w:rsid w:val="000F0820"/>
    <w:rsid w:val="000F1AAB"/>
    <w:rsid w:val="001053FD"/>
    <w:rsid w:val="00115733"/>
    <w:rsid w:val="00123DE3"/>
    <w:rsid w:val="0012653E"/>
    <w:rsid w:val="00132A1A"/>
    <w:rsid w:val="00134926"/>
    <w:rsid w:val="00135934"/>
    <w:rsid w:val="001441AC"/>
    <w:rsid w:val="00150119"/>
    <w:rsid w:val="00156BA3"/>
    <w:rsid w:val="00163150"/>
    <w:rsid w:val="00167872"/>
    <w:rsid w:val="00173488"/>
    <w:rsid w:val="00176084"/>
    <w:rsid w:val="00180ECE"/>
    <w:rsid w:val="0018139F"/>
    <w:rsid w:val="00187704"/>
    <w:rsid w:val="00197475"/>
    <w:rsid w:val="001A3B88"/>
    <w:rsid w:val="001A4405"/>
    <w:rsid w:val="001A45CD"/>
    <w:rsid w:val="001B1719"/>
    <w:rsid w:val="001C1BA3"/>
    <w:rsid w:val="001C3E89"/>
    <w:rsid w:val="001C3EE0"/>
    <w:rsid w:val="001D2175"/>
    <w:rsid w:val="001D26AF"/>
    <w:rsid w:val="001E3CD3"/>
    <w:rsid w:val="001E600D"/>
    <w:rsid w:val="001F45C3"/>
    <w:rsid w:val="001F7F72"/>
    <w:rsid w:val="00203DC9"/>
    <w:rsid w:val="00216145"/>
    <w:rsid w:val="00230994"/>
    <w:rsid w:val="00234818"/>
    <w:rsid w:val="002427DE"/>
    <w:rsid w:val="0024501A"/>
    <w:rsid w:val="00255E62"/>
    <w:rsid w:val="0026309E"/>
    <w:rsid w:val="00265BD5"/>
    <w:rsid w:val="00266B14"/>
    <w:rsid w:val="00276430"/>
    <w:rsid w:val="002843C3"/>
    <w:rsid w:val="002A6AB1"/>
    <w:rsid w:val="002B2AE4"/>
    <w:rsid w:val="002C7F4C"/>
    <w:rsid w:val="002D3B68"/>
    <w:rsid w:val="002E66CD"/>
    <w:rsid w:val="002F4160"/>
    <w:rsid w:val="0030512E"/>
    <w:rsid w:val="003069A6"/>
    <w:rsid w:val="00314BAD"/>
    <w:rsid w:val="00315F7F"/>
    <w:rsid w:val="003358FE"/>
    <w:rsid w:val="003421C6"/>
    <w:rsid w:val="00361175"/>
    <w:rsid w:val="003617DF"/>
    <w:rsid w:val="003629F4"/>
    <w:rsid w:val="003709C9"/>
    <w:rsid w:val="00375060"/>
    <w:rsid w:val="003761F3"/>
    <w:rsid w:val="00377353"/>
    <w:rsid w:val="00377B2C"/>
    <w:rsid w:val="00386F0D"/>
    <w:rsid w:val="00390D5F"/>
    <w:rsid w:val="0039276F"/>
    <w:rsid w:val="00393104"/>
    <w:rsid w:val="003A7445"/>
    <w:rsid w:val="003B6D3A"/>
    <w:rsid w:val="003C1B9A"/>
    <w:rsid w:val="003C3035"/>
    <w:rsid w:val="003C5DA9"/>
    <w:rsid w:val="003C5EAE"/>
    <w:rsid w:val="003D1099"/>
    <w:rsid w:val="003E3329"/>
    <w:rsid w:val="003E45D2"/>
    <w:rsid w:val="003F564E"/>
    <w:rsid w:val="003F620F"/>
    <w:rsid w:val="00400C28"/>
    <w:rsid w:val="00401AD7"/>
    <w:rsid w:val="0040360B"/>
    <w:rsid w:val="004108CC"/>
    <w:rsid w:val="0041269D"/>
    <w:rsid w:val="00420B13"/>
    <w:rsid w:val="00433A88"/>
    <w:rsid w:val="004356BF"/>
    <w:rsid w:val="004363B3"/>
    <w:rsid w:val="00437101"/>
    <w:rsid w:val="00443FC9"/>
    <w:rsid w:val="00444843"/>
    <w:rsid w:val="00444D3F"/>
    <w:rsid w:val="0045356D"/>
    <w:rsid w:val="00456432"/>
    <w:rsid w:val="00456D72"/>
    <w:rsid w:val="00480591"/>
    <w:rsid w:val="0048161B"/>
    <w:rsid w:val="0049239A"/>
    <w:rsid w:val="004A0A95"/>
    <w:rsid w:val="004B0EFD"/>
    <w:rsid w:val="004C14E8"/>
    <w:rsid w:val="004C51DE"/>
    <w:rsid w:val="004C62FB"/>
    <w:rsid w:val="004C797F"/>
    <w:rsid w:val="004D0476"/>
    <w:rsid w:val="004D4FBF"/>
    <w:rsid w:val="004D6574"/>
    <w:rsid w:val="004E100E"/>
    <w:rsid w:val="004E5E9F"/>
    <w:rsid w:val="004E5ED1"/>
    <w:rsid w:val="004F2AA6"/>
    <w:rsid w:val="004F2C84"/>
    <w:rsid w:val="004F2C8F"/>
    <w:rsid w:val="004F6803"/>
    <w:rsid w:val="00525D45"/>
    <w:rsid w:val="0053610C"/>
    <w:rsid w:val="0054266D"/>
    <w:rsid w:val="0055006E"/>
    <w:rsid w:val="0055385B"/>
    <w:rsid w:val="00556B21"/>
    <w:rsid w:val="00562331"/>
    <w:rsid w:val="00566D82"/>
    <w:rsid w:val="00570398"/>
    <w:rsid w:val="00572FAD"/>
    <w:rsid w:val="00586E34"/>
    <w:rsid w:val="00591F5A"/>
    <w:rsid w:val="0059274A"/>
    <w:rsid w:val="005943EC"/>
    <w:rsid w:val="005958A5"/>
    <w:rsid w:val="005A712E"/>
    <w:rsid w:val="005C19DD"/>
    <w:rsid w:val="005C6E71"/>
    <w:rsid w:val="005C7D70"/>
    <w:rsid w:val="005D21A3"/>
    <w:rsid w:val="005D5DE7"/>
    <w:rsid w:val="005E04D7"/>
    <w:rsid w:val="005F25B3"/>
    <w:rsid w:val="005F2D76"/>
    <w:rsid w:val="00610F1E"/>
    <w:rsid w:val="006311BB"/>
    <w:rsid w:val="006429ED"/>
    <w:rsid w:val="00662F82"/>
    <w:rsid w:val="00665AC8"/>
    <w:rsid w:val="00671F2D"/>
    <w:rsid w:val="00694C93"/>
    <w:rsid w:val="006A023B"/>
    <w:rsid w:val="006A27FC"/>
    <w:rsid w:val="006A29D3"/>
    <w:rsid w:val="006B40F5"/>
    <w:rsid w:val="006C31CD"/>
    <w:rsid w:val="006C49F7"/>
    <w:rsid w:val="006C56E6"/>
    <w:rsid w:val="006C758C"/>
    <w:rsid w:val="006D0F54"/>
    <w:rsid w:val="006D4BF8"/>
    <w:rsid w:val="006F0910"/>
    <w:rsid w:val="006F14F5"/>
    <w:rsid w:val="006F5646"/>
    <w:rsid w:val="00710238"/>
    <w:rsid w:val="00723990"/>
    <w:rsid w:val="007274C5"/>
    <w:rsid w:val="007357BD"/>
    <w:rsid w:val="0074230B"/>
    <w:rsid w:val="0074616C"/>
    <w:rsid w:val="00746614"/>
    <w:rsid w:val="00751A80"/>
    <w:rsid w:val="00751CEB"/>
    <w:rsid w:val="0075400E"/>
    <w:rsid w:val="00755F93"/>
    <w:rsid w:val="00760786"/>
    <w:rsid w:val="00761C6F"/>
    <w:rsid w:val="00765370"/>
    <w:rsid w:val="00771F51"/>
    <w:rsid w:val="00777973"/>
    <w:rsid w:val="0078124B"/>
    <w:rsid w:val="007814BB"/>
    <w:rsid w:val="00781F07"/>
    <w:rsid w:val="007824CF"/>
    <w:rsid w:val="007837A6"/>
    <w:rsid w:val="0078394F"/>
    <w:rsid w:val="00786F57"/>
    <w:rsid w:val="00786F67"/>
    <w:rsid w:val="00791F2C"/>
    <w:rsid w:val="007A70A6"/>
    <w:rsid w:val="007B34FF"/>
    <w:rsid w:val="007C3549"/>
    <w:rsid w:val="007C6A9F"/>
    <w:rsid w:val="007D1756"/>
    <w:rsid w:val="007E2E87"/>
    <w:rsid w:val="007E7357"/>
    <w:rsid w:val="007F08D5"/>
    <w:rsid w:val="00807AC1"/>
    <w:rsid w:val="00823056"/>
    <w:rsid w:val="00826697"/>
    <w:rsid w:val="0083046D"/>
    <w:rsid w:val="00835659"/>
    <w:rsid w:val="0084607D"/>
    <w:rsid w:val="00857844"/>
    <w:rsid w:val="0087704E"/>
    <w:rsid w:val="008824D1"/>
    <w:rsid w:val="0088684B"/>
    <w:rsid w:val="008A04AB"/>
    <w:rsid w:val="008C01EE"/>
    <w:rsid w:val="008D0858"/>
    <w:rsid w:val="008D4488"/>
    <w:rsid w:val="008F6BD9"/>
    <w:rsid w:val="008F739F"/>
    <w:rsid w:val="00910FD1"/>
    <w:rsid w:val="009238F7"/>
    <w:rsid w:val="00924A3C"/>
    <w:rsid w:val="00927DDA"/>
    <w:rsid w:val="00947467"/>
    <w:rsid w:val="009525D5"/>
    <w:rsid w:val="00954267"/>
    <w:rsid w:val="00954F1F"/>
    <w:rsid w:val="00955840"/>
    <w:rsid w:val="00960015"/>
    <w:rsid w:val="00964637"/>
    <w:rsid w:val="009661BD"/>
    <w:rsid w:val="0097114B"/>
    <w:rsid w:val="00971227"/>
    <w:rsid w:val="00973B19"/>
    <w:rsid w:val="0098095F"/>
    <w:rsid w:val="0098388D"/>
    <w:rsid w:val="009838DD"/>
    <w:rsid w:val="00984B77"/>
    <w:rsid w:val="0098528F"/>
    <w:rsid w:val="00997E21"/>
    <w:rsid w:val="009A782D"/>
    <w:rsid w:val="009B1287"/>
    <w:rsid w:val="009B6234"/>
    <w:rsid w:val="009C25F1"/>
    <w:rsid w:val="009D3D20"/>
    <w:rsid w:val="009D7C52"/>
    <w:rsid w:val="009F1D77"/>
    <w:rsid w:val="00A03561"/>
    <w:rsid w:val="00A03CBB"/>
    <w:rsid w:val="00A13B79"/>
    <w:rsid w:val="00A22C66"/>
    <w:rsid w:val="00A43596"/>
    <w:rsid w:val="00A475E9"/>
    <w:rsid w:val="00A527FF"/>
    <w:rsid w:val="00A5628B"/>
    <w:rsid w:val="00A57B85"/>
    <w:rsid w:val="00A84605"/>
    <w:rsid w:val="00A846A1"/>
    <w:rsid w:val="00A94557"/>
    <w:rsid w:val="00A96706"/>
    <w:rsid w:val="00AA1F76"/>
    <w:rsid w:val="00AB6162"/>
    <w:rsid w:val="00AC087E"/>
    <w:rsid w:val="00AC7B6F"/>
    <w:rsid w:val="00AD65EB"/>
    <w:rsid w:val="00AD7806"/>
    <w:rsid w:val="00AE6F33"/>
    <w:rsid w:val="00AF5249"/>
    <w:rsid w:val="00B03315"/>
    <w:rsid w:val="00B0517A"/>
    <w:rsid w:val="00B12A28"/>
    <w:rsid w:val="00B1440F"/>
    <w:rsid w:val="00B14D74"/>
    <w:rsid w:val="00B15310"/>
    <w:rsid w:val="00B24144"/>
    <w:rsid w:val="00B35353"/>
    <w:rsid w:val="00B35460"/>
    <w:rsid w:val="00B65B26"/>
    <w:rsid w:val="00B66B6B"/>
    <w:rsid w:val="00B700D2"/>
    <w:rsid w:val="00B75B19"/>
    <w:rsid w:val="00B75EA9"/>
    <w:rsid w:val="00B76AB2"/>
    <w:rsid w:val="00B77175"/>
    <w:rsid w:val="00B8669D"/>
    <w:rsid w:val="00B90023"/>
    <w:rsid w:val="00B93558"/>
    <w:rsid w:val="00B9383E"/>
    <w:rsid w:val="00B94778"/>
    <w:rsid w:val="00B97FF1"/>
    <w:rsid w:val="00BA66EA"/>
    <w:rsid w:val="00BB7957"/>
    <w:rsid w:val="00BC39B4"/>
    <w:rsid w:val="00BD0675"/>
    <w:rsid w:val="00BD1EF8"/>
    <w:rsid w:val="00BD3406"/>
    <w:rsid w:val="00BD4E0C"/>
    <w:rsid w:val="00BE390D"/>
    <w:rsid w:val="00BE5709"/>
    <w:rsid w:val="00BF2AA2"/>
    <w:rsid w:val="00BF60F3"/>
    <w:rsid w:val="00C03615"/>
    <w:rsid w:val="00C154D2"/>
    <w:rsid w:val="00C17181"/>
    <w:rsid w:val="00C20956"/>
    <w:rsid w:val="00C22362"/>
    <w:rsid w:val="00C25B47"/>
    <w:rsid w:val="00C31C6B"/>
    <w:rsid w:val="00C35442"/>
    <w:rsid w:val="00C3629D"/>
    <w:rsid w:val="00C40ED3"/>
    <w:rsid w:val="00C46A12"/>
    <w:rsid w:val="00C54546"/>
    <w:rsid w:val="00C64B4C"/>
    <w:rsid w:val="00C64BEF"/>
    <w:rsid w:val="00C71A65"/>
    <w:rsid w:val="00C71B00"/>
    <w:rsid w:val="00C71E7B"/>
    <w:rsid w:val="00C73CD9"/>
    <w:rsid w:val="00C82925"/>
    <w:rsid w:val="00C90AAB"/>
    <w:rsid w:val="00C92715"/>
    <w:rsid w:val="00CA7387"/>
    <w:rsid w:val="00CC2522"/>
    <w:rsid w:val="00CC36B8"/>
    <w:rsid w:val="00CC3B05"/>
    <w:rsid w:val="00CC467D"/>
    <w:rsid w:val="00CC7228"/>
    <w:rsid w:val="00CC722D"/>
    <w:rsid w:val="00CC7B72"/>
    <w:rsid w:val="00CD4A1B"/>
    <w:rsid w:val="00CD5FE8"/>
    <w:rsid w:val="00CD6687"/>
    <w:rsid w:val="00CE6346"/>
    <w:rsid w:val="00CF10B5"/>
    <w:rsid w:val="00CF38DE"/>
    <w:rsid w:val="00CF5069"/>
    <w:rsid w:val="00D0121B"/>
    <w:rsid w:val="00D11F1B"/>
    <w:rsid w:val="00D1210D"/>
    <w:rsid w:val="00D13BE1"/>
    <w:rsid w:val="00D20EEB"/>
    <w:rsid w:val="00D31BE5"/>
    <w:rsid w:val="00D416BF"/>
    <w:rsid w:val="00D433B5"/>
    <w:rsid w:val="00D50D84"/>
    <w:rsid w:val="00D54E48"/>
    <w:rsid w:val="00D55AD4"/>
    <w:rsid w:val="00D5769D"/>
    <w:rsid w:val="00D62602"/>
    <w:rsid w:val="00D86429"/>
    <w:rsid w:val="00D86582"/>
    <w:rsid w:val="00D86ADC"/>
    <w:rsid w:val="00D97B45"/>
    <w:rsid w:val="00DC13C0"/>
    <w:rsid w:val="00DC3A90"/>
    <w:rsid w:val="00DD39B6"/>
    <w:rsid w:val="00DD61E1"/>
    <w:rsid w:val="00DD69E9"/>
    <w:rsid w:val="00DF1FD8"/>
    <w:rsid w:val="00E00B42"/>
    <w:rsid w:val="00E013C5"/>
    <w:rsid w:val="00E032E7"/>
    <w:rsid w:val="00E06ADD"/>
    <w:rsid w:val="00E16E67"/>
    <w:rsid w:val="00E17F68"/>
    <w:rsid w:val="00E37A8E"/>
    <w:rsid w:val="00E50FF0"/>
    <w:rsid w:val="00E53193"/>
    <w:rsid w:val="00E57BD8"/>
    <w:rsid w:val="00E62368"/>
    <w:rsid w:val="00E67C66"/>
    <w:rsid w:val="00EA1B51"/>
    <w:rsid w:val="00EA2B7D"/>
    <w:rsid w:val="00EA5E69"/>
    <w:rsid w:val="00EB16B0"/>
    <w:rsid w:val="00EB5F18"/>
    <w:rsid w:val="00EC7732"/>
    <w:rsid w:val="00EC7F2E"/>
    <w:rsid w:val="00ED3D33"/>
    <w:rsid w:val="00ED6820"/>
    <w:rsid w:val="00EF3079"/>
    <w:rsid w:val="00F04493"/>
    <w:rsid w:val="00F0481C"/>
    <w:rsid w:val="00F11979"/>
    <w:rsid w:val="00F13014"/>
    <w:rsid w:val="00F13597"/>
    <w:rsid w:val="00F15E40"/>
    <w:rsid w:val="00F25A31"/>
    <w:rsid w:val="00F3686A"/>
    <w:rsid w:val="00F37E7D"/>
    <w:rsid w:val="00F47949"/>
    <w:rsid w:val="00F47BE8"/>
    <w:rsid w:val="00F539E3"/>
    <w:rsid w:val="00F579EF"/>
    <w:rsid w:val="00F716BC"/>
    <w:rsid w:val="00F71BDD"/>
    <w:rsid w:val="00F800EB"/>
    <w:rsid w:val="00F81FC3"/>
    <w:rsid w:val="00F83EE4"/>
    <w:rsid w:val="00F90BC7"/>
    <w:rsid w:val="00F918F5"/>
    <w:rsid w:val="00FA40EA"/>
    <w:rsid w:val="00FA510E"/>
    <w:rsid w:val="00FC0D9C"/>
    <w:rsid w:val="00FC3A7E"/>
    <w:rsid w:val="00FD1E4F"/>
    <w:rsid w:val="00FD3D8C"/>
    <w:rsid w:val="00FD5952"/>
    <w:rsid w:val="00FE2296"/>
    <w:rsid w:val="00FE37B5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B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F2AA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56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8F5"/>
  </w:style>
  <w:style w:type="paragraph" w:styleId="Stopka">
    <w:name w:val="footer"/>
    <w:basedOn w:val="Normalny"/>
    <w:link w:val="StopkaZnak"/>
    <w:uiPriority w:val="99"/>
    <w:unhideWhenUsed/>
    <w:rsid w:val="00F9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8F5"/>
  </w:style>
  <w:style w:type="paragraph" w:styleId="NormalnyWeb">
    <w:name w:val="Normal (Web)"/>
    <w:basedOn w:val="Normalny"/>
    <w:uiPriority w:val="99"/>
    <w:semiHidden/>
    <w:unhideWhenUsed/>
    <w:rsid w:val="00B1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B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F2AA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56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8F5"/>
  </w:style>
  <w:style w:type="paragraph" w:styleId="Stopka">
    <w:name w:val="footer"/>
    <w:basedOn w:val="Normalny"/>
    <w:link w:val="StopkaZnak"/>
    <w:uiPriority w:val="99"/>
    <w:unhideWhenUsed/>
    <w:rsid w:val="00F9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8F5"/>
  </w:style>
  <w:style w:type="paragraph" w:styleId="NormalnyWeb">
    <w:name w:val="Normal (Web)"/>
    <w:basedOn w:val="Normalny"/>
    <w:uiPriority w:val="99"/>
    <w:semiHidden/>
    <w:unhideWhenUsed/>
    <w:rsid w:val="00B1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mina@chrostkowo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usz%20Twardowski\Desktop\szablon%20m&#243;j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38AB-0A45-421D-A582-FD244008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mój22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Twardowski</dc:creator>
  <cp:lastModifiedBy>Mariusz Twardowski</cp:lastModifiedBy>
  <cp:revision>2</cp:revision>
  <cp:lastPrinted>2024-06-13T07:19:00Z</cp:lastPrinted>
  <dcterms:created xsi:type="dcterms:W3CDTF">2026-05-14T07:38:00Z</dcterms:created>
  <dcterms:modified xsi:type="dcterms:W3CDTF">2026-05-14T07:38:00Z</dcterms:modified>
</cp:coreProperties>
</file>